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B9" w:rsidRPr="008C71C1" w:rsidRDefault="00CF38B9" w:rsidP="007B0C32">
      <w:pPr>
        <w:pStyle w:val="Default"/>
        <w:spacing w:line="360" w:lineRule="auto"/>
        <w:rPr>
          <w:sz w:val="28"/>
          <w:szCs w:val="28"/>
          <w:lang w:val="it-IT"/>
        </w:rPr>
      </w:pPr>
      <w:r w:rsidRPr="008C71C1">
        <w:rPr>
          <w:sz w:val="28"/>
          <w:szCs w:val="28"/>
          <w:lang w:val="it-IT"/>
        </w:rPr>
        <w:t>Catre Unitatea Sanitar</w:t>
      </w:r>
      <w:r>
        <w:rPr>
          <w:sz w:val="28"/>
          <w:szCs w:val="28"/>
          <w:lang w:val="it-IT"/>
        </w:rPr>
        <w:t>ă ....</w:t>
      </w:r>
      <w:r w:rsidRPr="008C71C1">
        <w:rPr>
          <w:sz w:val="28"/>
          <w:szCs w:val="28"/>
          <w:lang w:val="it-IT"/>
        </w:rPr>
        <w:t xml:space="preserve"> cu paturi</w:t>
      </w:r>
      <w:r>
        <w:rPr>
          <w:sz w:val="28"/>
          <w:szCs w:val="28"/>
          <w:lang w:val="it-IT"/>
        </w:rPr>
        <w:t xml:space="preserve"> organizatoare de reţea </w:t>
      </w:r>
      <w:r w:rsidRPr="008C71C1">
        <w:rPr>
          <w:sz w:val="28"/>
          <w:szCs w:val="28"/>
          <w:lang w:val="it-IT"/>
        </w:rPr>
        <w:t xml:space="preserve"> </w:t>
      </w:r>
    </w:p>
    <w:p w:rsidR="00CF38B9" w:rsidRDefault="00CF38B9" w:rsidP="007B0C3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D-le Manager,</w:t>
      </w:r>
    </w:p>
    <w:p w:rsidR="00CF38B9" w:rsidRDefault="00CF38B9" w:rsidP="007B0C32">
      <w:pPr>
        <w:pStyle w:val="Default"/>
        <w:spacing w:line="360" w:lineRule="auto"/>
        <w:rPr>
          <w:sz w:val="28"/>
          <w:szCs w:val="28"/>
        </w:rPr>
      </w:pPr>
      <w:r w:rsidRPr="007B0C32">
        <w:rPr>
          <w:sz w:val="28"/>
          <w:szCs w:val="28"/>
        </w:rPr>
        <w:t xml:space="preserve">Subsemnatul………………………………………………reprezentant legal al </w:t>
      </w:r>
      <w:r>
        <w:rPr>
          <w:sz w:val="28"/>
          <w:szCs w:val="28"/>
        </w:rPr>
        <w:t xml:space="preserve">furnizorului de servicii medicale </w:t>
      </w:r>
      <w:r w:rsidRPr="007B0C32">
        <w:rPr>
          <w:sz w:val="28"/>
          <w:szCs w:val="28"/>
        </w:rPr>
        <w:t xml:space="preserve">cabinet medical de medicina de familie/ </w:t>
      </w:r>
      <w:r>
        <w:rPr>
          <w:sz w:val="28"/>
          <w:szCs w:val="28"/>
        </w:rPr>
        <w:t xml:space="preserve">ambulator clinic de </w:t>
      </w:r>
      <w:r w:rsidRPr="007B0C32">
        <w:rPr>
          <w:sz w:val="28"/>
          <w:szCs w:val="28"/>
        </w:rPr>
        <w:t>obstetric</w:t>
      </w:r>
      <w:r>
        <w:rPr>
          <w:sz w:val="28"/>
          <w:szCs w:val="28"/>
        </w:rPr>
        <w:t>ă</w:t>
      </w:r>
      <w:r w:rsidRPr="007B0C32">
        <w:rPr>
          <w:sz w:val="28"/>
          <w:szCs w:val="28"/>
        </w:rPr>
        <w:t xml:space="preserve"> ginecologie</w:t>
      </w:r>
      <w:r>
        <w:rPr>
          <w:sz w:val="28"/>
          <w:szCs w:val="28"/>
        </w:rPr>
        <w:t xml:space="preserve"> / laborator de citologie-anatomie patologică </w:t>
      </w:r>
      <w:bookmarkStart w:id="0" w:name="_GoBack"/>
      <w:bookmarkEnd w:id="0"/>
      <w:r w:rsidRPr="007B0C32">
        <w:rPr>
          <w:sz w:val="28"/>
          <w:szCs w:val="28"/>
        </w:rPr>
        <w:t>………………………………… ………………………………………………………………aflat la adresa, str……………………………………………….nr…………..localitatea………………………judetul………….telefon……………………………….fax……………</w:t>
      </w:r>
    </w:p>
    <w:p w:rsidR="00CF38B9" w:rsidRPr="007B0C32" w:rsidRDefault="00CF38B9" w:rsidP="007B0C32">
      <w:pPr>
        <w:pStyle w:val="Default"/>
        <w:spacing w:line="360" w:lineRule="auto"/>
        <w:rPr>
          <w:sz w:val="28"/>
          <w:szCs w:val="28"/>
        </w:rPr>
      </w:pPr>
    </w:p>
    <w:p w:rsidR="00CF38B9" w:rsidRDefault="00CF38B9" w:rsidP="007B0C32">
      <w:pPr>
        <w:pStyle w:val="Default"/>
        <w:spacing w:line="360" w:lineRule="auto"/>
        <w:rPr>
          <w:sz w:val="28"/>
          <w:szCs w:val="28"/>
        </w:rPr>
      </w:pPr>
      <w:r w:rsidRPr="007B0C32">
        <w:rPr>
          <w:sz w:val="28"/>
          <w:szCs w:val="28"/>
        </w:rPr>
        <w:t xml:space="preserve"> solicit includerea </w:t>
      </w:r>
      <w:r>
        <w:rPr>
          <w:sz w:val="28"/>
          <w:szCs w:val="28"/>
        </w:rPr>
        <w:t>î</w:t>
      </w:r>
      <w:r w:rsidRPr="007B0C32">
        <w:rPr>
          <w:sz w:val="28"/>
          <w:szCs w:val="28"/>
        </w:rPr>
        <w:t>n re</w:t>
      </w:r>
      <w:r>
        <w:rPr>
          <w:sz w:val="28"/>
          <w:szCs w:val="28"/>
        </w:rPr>
        <w:t>ţ</w:t>
      </w:r>
      <w:r w:rsidRPr="007B0C32">
        <w:rPr>
          <w:sz w:val="28"/>
          <w:szCs w:val="28"/>
        </w:rPr>
        <w:t xml:space="preserve">eaua de </w:t>
      </w:r>
      <w:r>
        <w:rPr>
          <w:sz w:val="28"/>
          <w:szCs w:val="28"/>
        </w:rPr>
        <w:t xml:space="preserve">depistare precoce a cancerului de col uterin organizată de unitatea D-voastră în conformitate cu </w:t>
      </w:r>
      <w:r>
        <w:rPr>
          <w:sz w:val="28"/>
          <w:szCs w:val="28"/>
          <w:lang w:val="ro-RO"/>
        </w:rPr>
        <w:t xml:space="preserve">Ordinul M.S. şi CNAS nr. 537/175/2012 din 05/06/2101 publicat în Monitorul Oficial, Partea I nr.394 din 13/06/2012 , Ordin privind aprobarea Normelor metodologice pentru realizarea şi raportarea activităţilor specifice în cadrul subprogramului de screening pentru depistarea precoce activă a cancerului de col uterin </w:t>
      </w:r>
      <w:r w:rsidRPr="007B0C32">
        <w:rPr>
          <w:sz w:val="28"/>
          <w:szCs w:val="28"/>
        </w:rPr>
        <w:t>screening  cancer de col</w:t>
      </w:r>
      <w:r>
        <w:rPr>
          <w:sz w:val="28"/>
          <w:szCs w:val="28"/>
        </w:rPr>
        <w:t xml:space="preserve"> drept</w:t>
      </w:r>
      <w:r w:rsidRPr="007B0C32">
        <w:rPr>
          <w:sz w:val="28"/>
          <w:szCs w:val="28"/>
        </w:rPr>
        <w:t>:</w:t>
      </w:r>
    </w:p>
    <w:p w:rsidR="00CF38B9" w:rsidRDefault="00CF38B9" w:rsidP="007B0C32">
      <w:pPr>
        <w:pStyle w:val="Default"/>
        <w:spacing w:line="360" w:lineRule="auto"/>
        <w:rPr>
          <w:sz w:val="28"/>
          <w:szCs w:val="28"/>
        </w:rPr>
      </w:pPr>
    </w:p>
    <w:p w:rsidR="00CF38B9" w:rsidRPr="00C50FFD" w:rsidRDefault="00CF38B9" w:rsidP="007B0C32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  <w:lang w:val="it-IT"/>
        </w:rPr>
      </w:pPr>
      <w:r w:rsidRPr="00C50FFD">
        <w:rPr>
          <w:sz w:val="28"/>
          <w:szCs w:val="28"/>
          <w:lang w:val="it-IT"/>
        </w:rPr>
        <w:t>centru de informare si consiliere</w:t>
      </w:r>
    </w:p>
    <w:p w:rsidR="00CF38B9" w:rsidRPr="007B0C32" w:rsidRDefault="00CF38B9" w:rsidP="007B0C32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B0C32">
        <w:rPr>
          <w:sz w:val="28"/>
          <w:szCs w:val="28"/>
        </w:rPr>
        <w:t>centru recoltate al materialului cervical</w:t>
      </w:r>
    </w:p>
    <w:p w:rsidR="00CF38B9" w:rsidRPr="007B0C32" w:rsidRDefault="00CF38B9" w:rsidP="007B0C32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B0C32">
        <w:rPr>
          <w:sz w:val="28"/>
          <w:szCs w:val="28"/>
        </w:rPr>
        <w:t xml:space="preserve">laborator </w:t>
      </w:r>
    </w:p>
    <w:p w:rsidR="00CF38B9" w:rsidRPr="007B0C32" w:rsidRDefault="00CF38B9" w:rsidP="007B0C32">
      <w:pPr>
        <w:pStyle w:val="Default"/>
        <w:spacing w:line="360" w:lineRule="auto"/>
        <w:rPr>
          <w:sz w:val="28"/>
          <w:szCs w:val="28"/>
        </w:rPr>
      </w:pPr>
    </w:p>
    <w:p w:rsidR="00CF38B9" w:rsidRDefault="00CF38B9" w:rsidP="00AA5395">
      <w:pPr>
        <w:autoSpaceDE w:val="0"/>
        <w:autoSpaceDN w:val="0"/>
        <w:adjustRightInd w:val="0"/>
        <w:rPr>
          <w:sz w:val="28"/>
          <w:szCs w:val="28"/>
        </w:rPr>
      </w:pPr>
      <w:r w:rsidRPr="007B0C32">
        <w:rPr>
          <w:sz w:val="28"/>
          <w:szCs w:val="28"/>
        </w:rPr>
        <w:t xml:space="preserve">Anexez documentele solicitate conform Ordinului </w:t>
      </w:r>
      <w:r w:rsidRPr="00AA5395">
        <w:rPr>
          <w:sz w:val="28"/>
          <w:szCs w:val="28"/>
        </w:rPr>
        <w:t>157 / 175 din  5 iunie 2012</w:t>
      </w:r>
      <w:r>
        <w:rPr>
          <w:sz w:val="28"/>
          <w:szCs w:val="28"/>
        </w:rPr>
        <w:t xml:space="preserve"> dupa cum urmeaza:</w:t>
      </w:r>
    </w:p>
    <w:p w:rsidR="00CF38B9" w:rsidRDefault="00CF38B9" w:rsidP="00AA5395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-….</w:t>
      </w:r>
    </w:p>
    <w:p w:rsidR="00CF38B9" w:rsidRDefault="00CF38B9" w:rsidP="00AA5395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-….</w:t>
      </w:r>
    </w:p>
    <w:p w:rsidR="00CF38B9" w:rsidRPr="00AA5395" w:rsidRDefault="00CF38B9" w:rsidP="00AA5395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-…</w:t>
      </w:r>
    </w:p>
    <w:p w:rsidR="00CF38B9" w:rsidRPr="007B0C32" w:rsidRDefault="00CF38B9" w:rsidP="007B0C32">
      <w:pPr>
        <w:pStyle w:val="Default"/>
        <w:spacing w:line="360" w:lineRule="auto"/>
        <w:rPr>
          <w:sz w:val="28"/>
          <w:szCs w:val="28"/>
        </w:rPr>
      </w:pPr>
    </w:p>
    <w:p w:rsidR="00CF38B9" w:rsidRDefault="00CF38B9" w:rsidP="00C50FFD">
      <w:pPr>
        <w:pStyle w:val="Default"/>
        <w:spacing w:line="360" w:lineRule="auto"/>
      </w:pPr>
      <w:r w:rsidRPr="007B0C32">
        <w:t>Reprezentant legal</w:t>
      </w:r>
    </w:p>
    <w:p w:rsidR="00CF38B9" w:rsidRDefault="00CF38B9" w:rsidP="001B5ABF">
      <w:pPr>
        <w:pStyle w:val="Default"/>
        <w:spacing w:line="360" w:lineRule="auto"/>
      </w:pPr>
      <w:r>
        <w:t>Semnătură reprezentant legal şi ştampila unităţii furnizoare de servicii</w:t>
      </w:r>
    </w:p>
    <w:sectPr w:rsidR="00CF38B9" w:rsidSect="00982E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DF"/>
    <w:multiLevelType w:val="hybridMultilevel"/>
    <w:tmpl w:val="19E850F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7487A99"/>
    <w:multiLevelType w:val="hybridMultilevel"/>
    <w:tmpl w:val="11B6CC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8F23630"/>
    <w:multiLevelType w:val="hybridMultilevel"/>
    <w:tmpl w:val="304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6263E"/>
    <w:multiLevelType w:val="hybridMultilevel"/>
    <w:tmpl w:val="B56211B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F5"/>
    <w:rsid w:val="00013580"/>
    <w:rsid w:val="000757A1"/>
    <w:rsid w:val="00091E7F"/>
    <w:rsid w:val="000F0EDF"/>
    <w:rsid w:val="00131A78"/>
    <w:rsid w:val="00185E9C"/>
    <w:rsid w:val="001B5ABF"/>
    <w:rsid w:val="00250E06"/>
    <w:rsid w:val="002F7434"/>
    <w:rsid w:val="0051292F"/>
    <w:rsid w:val="005A36DA"/>
    <w:rsid w:val="00725BD9"/>
    <w:rsid w:val="00730D25"/>
    <w:rsid w:val="007B0C32"/>
    <w:rsid w:val="008818E4"/>
    <w:rsid w:val="008C71C1"/>
    <w:rsid w:val="00982EC7"/>
    <w:rsid w:val="00AA5395"/>
    <w:rsid w:val="00BC0A01"/>
    <w:rsid w:val="00C431F5"/>
    <w:rsid w:val="00C50FFD"/>
    <w:rsid w:val="00CF38B9"/>
    <w:rsid w:val="00D00BAD"/>
    <w:rsid w:val="00EA642D"/>
    <w:rsid w:val="00F10B4F"/>
    <w:rsid w:val="00F1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431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81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179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IAIA</dc:creator>
  <cp:keywords/>
  <dc:description/>
  <cp:lastModifiedBy>TEST</cp:lastModifiedBy>
  <cp:revision>11</cp:revision>
  <dcterms:created xsi:type="dcterms:W3CDTF">2012-07-04T05:13:00Z</dcterms:created>
  <dcterms:modified xsi:type="dcterms:W3CDTF">2012-07-06T04:25:00Z</dcterms:modified>
</cp:coreProperties>
</file>